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英德市白沙镇矿产开发公司石园石场扩建项目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水土保持设施自主验收报备公示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4"/>
        <w:tblW w:w="148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3405"/>
        <w:gridCol w:w="333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生产建设项目名称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接受报备时间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验收材料公开网址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31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英德市白沙镇矿产开发公司石园石场扩建项目</w:t>
            </w:r>
            <w:bookmarkEnd w:id="0"/>
          </w:p>
        </w:tc>
        <w:tc>
          <w:tcPr>
            <w:tcW w:w="340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英德市白沙镇矿产开发公司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2025年4月27日</w:t>
            </w:r>
            <w:bookmarkStart w:id="2" w:name="_GoBack"/>
            <w:bookmarkEnd w:id="2"/>
          </w:p>
        </w:tc>
        <w:tc>
          <w:tcPr>
            <w:tcW w:w="502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https://www.yanshou100.com/item_detail.html?id=425586</w:t>
            </w:r>
            <w:bookmarkEnd w:id="1"/>
          </w:p>
        </w:tc>
      </w:tr>
    </w:tbl>
    <w:p>
      <w:pPr>
        <w:jc w:val="left"/>
        <w:rPr>
          <w:rFonts w:cs="Times New Roman"/>
          <w:sz w:val="36"/>
          <w:szCs w:val="36"/>
        </w:rPr>
      </w:pPr>
    </w:p>
    <w:sectPr>
      <w:pgSz w:w="16838" w:h="11906" w:orient="landscape"/>
      <w:pgMar w:top="1803" w:right="1270" w:bottom="1803" w:left="115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2M1MmNjMWYwNTM3ZmM3MDQ4YTY2Zjg5NTg5OGEifQ=="/>
  </w:docVars>
  <w:rsids>
    <w:rsidRoot w:val="61474D95"/>
    <w:rsid w:val="0007765B"/>
    <w:rsid w:val="000F1287"/>
    <w:rsid w:val="0013478A"/>
    <w:rsid w:val="00240C88"/>
    <w:rsid w:val="00286B5F"/>
    <w:rsid w:val="00293DA5"/>
    <w:rsid w:val="002C0C3E"/>
    <w:rsid w:val="003C1B56"/>
    <w:rsid w:val="005D5CD9"/>
    <w:rsid w:val="00601B85"/>
    <w:rsid w:val="006F50B8"/>
    <w:rsid w:val="00774F84"/>
    <w:rsid w:val="007C25C2"/>
    <w:rsid w:val="009B15DA"/>
    <w:rsid w:val="00A664E3"/>
    <w:rsid w:val="00A704A5"/>
    <w:rsid w:val="00AF5F36"/>
    <w:rsid w:val="00B34C1B"/>
    <w:rsid w:val="00B92F13"/>
    <w:rsid w:val="00C455E9"/>
    <w:rsid w:val="00D02826"/>
    <w:rsid w:val="00D25FFC"/>
    <w:rsid w:val="00D578F7"/>
    <w:rsid w:val="00FE4CB5"/>
    <w:rsid w:val="01AD1F50"/>
    <w:rsid w:val="024C00AD"/>
    <w:rsid w:val="03672569"/>
    <w:rsid w:val="043D14BC"/>
    <w:rsid w:val="04E55872"/>
    <w:rsid w:val="064432CC"/>
    <w:rsid w:val="06FB1C42"/>
    <w:rsid w:val="0A40094B"/>
    <w:rsid w:val="0A415999"/>
    <w:rsid w:val="0A472CDA"/>
    <w:rsid w:val="0B6F5A09"/>
    <w:rsid w:val="0B7E2263"/>
    <w:rsid w:val="0C674113"/>
    <w:rsid w:val="0D4D5D1B"/>
    <w:rsid w:val="0F090AC1"/>
    <w:rsid w:val="0F475EB9"/>
    <w:rsid w:val="0F826920"/>
    <w:rsid w:val="0FF22D94"/>
    <w:rsid w:val="10184BE2"/>
    <w:rsid w:val="1076235D"/>
    <w:rsid w:val="10BD1D29"/>
    <w:rsid w:val="110614FB"/>
    <w:rsid w:val="12376086"/>
    <w:rsid w:val="12440C19"/>
    <w:rsid w:val="12A07B27"/>
    <w:rsid w:val="13E40851"/>
    <w:rsid w:val="15250040"/>
    <w:rsid w:val="15B56243"/>
    <w:rsid w:val="1681137F"/>
    <w:rsid w:val="16B645E5"/>
    <w:rsid w:val="17960CB7"/>
    <w:rsid w:val="17F43317"/>
    <w:rsid w:val="19056169"/>
    <w:rsid w:val="1C8C613E"/>
    <w:rsid w:val="1C9E6919"/>
    <w:rsid w:val="1CF4372E"/>
    <w:rsid w:val="1D31209E"/>
    <w:rsid w:val="1DD121F6"/>
    <w:rsid w:val="1E9D1C44"/>
    <w:rsid w:val="2075330D"/>
    <w:rsid w:val="20D273B8"/>
    <w:rsid w:val="21F7593D"/>
    <w:rsid w:val="226670A8"/>
    <w:rsid w:val="22F34A05"/>
    <w:rsid w:val="237C34CE"/>
    <w:rsid w:val="24D130C5"/>
    <w:rsid w:val="24FA28F5"/>
    <w:rsid w:val="276944FF"/>
    <w:rsid w:val="27C31F8C"/>
    <w:rsid w:val="27D22ECF"/>
    <w:rsid w:val="28394C45"/>
    <w:rsid w:val="299E2DF2"/>
    <w:rsid w:val="29EF0ED8"/>
    <w:rsid w:val="2A9F3755"/>
    <w:rsid w:val="2C412EE2"/>
    <w:rsid w:val="2CA27A15"/>
    <w:rsid w:val="2D552620"/>
    <w:rsid w:val="2E1D2E20"/>
    <w:rsid w:val="2EDC4B01"/>
    <w:rsid w:val="305A3FA8"/>
    <w:rsid w:val="30C109E0"/>
    <w:rsid w:val="30F37164"/>
    <w:rsid w:val="32087BAC"/>
    <w:rsid w:val="323562C5"/>
    <w:rsid w:val="34103FFE"/>
    <w:rsid w:val="34274C7B"/>
    <w:rsid w:val="345E5E28"/>
    <w:rsid w:val="34FB550E"/>
    <w:rsid w:val="353837EA"/>
    <w:rsid w:val="366B1D05"/>
    <w:rsid w:val="37BB52F5"/>
    <w:rsid w:val="393F22A9"/>
    <w:rsid w:val="39881811"/>
    <w:rsid w:val="3A9A7FAA"/>
    <w:rsid w:val="3AC81A31"/>
    <w:rsid w:val="3D1E0835"/>
    <w:rsid w:val="3D8D43FB"/>
    <w:rsid w:val="3D8F20A4"/>
    <w:rsid w:val="3FDD0A54"/>
    <w:rsid w:val="403B13FE"/>
    <w:rsid w:val="40623CFC"/>
    <w:rsid w:val="40BA6A38"/>
    <w:rsid w:val="41D75C6C"/>
    <w:rsid w:val="438230BB"/>
    <w:rsid w:val="449826B6"/>
    <w:rsid w:val="44C3674C"/>
    <w:rsid w:val="466B6EB4"/>
    <w:rsid w:val="468C3317"/>
    <w:rsid w:val="47DE5D8D"/>
    <w:rsid w:val="484A35FC"/>
    <w:rsid w:val="4B094A73"/>
    <w:rsid w:val="4B9E1391"/>
    <w:rsid w:val="51163F83"/>
    <w:rsid w:val="51C61550"/>
    <w:rsid w:val="523A7659"/>
    <w:rsid w:val="557163C3"/>
    <w:rsid w:val="587E75D3"/>
    <w:rsid w:val="5D7E1627"/>
    <w:rsid w:val="5DB33805"/>
    <w:rsid w:val="5E3756EC"/>
    <w:rsid w:val="5EA44C3F"/>
    <w:rsid w:val="5EEC1C60"/>
    <w:rsid w:val="60B63936"/>
    <w:rsid w:val="61474D95"/>
    <w:rsid w:val="61F80301"/>
    <w:rsid w:val="61FE5FEA"/>
    <w:rsid w:val="6250525C"/>
    <w:rsid w:val="62C20484"/>
    <w:rsid w:val="637A1331"/>
    <w:rsid w:val="64140AC2"/>
    <w:rsid w:val="683515AE"/>
    <w:rsid w:val="686E4C95"/>
    <w:rsid w:val="68AF1327"/>
    <w:rsid w:val="68DE4DAA"/>
    <w:rsid w:val="6B0D75D4"/>
    <w:rsid w:val="6B10737D"/>
    <w:rsid w:val="6B9555DC"/>
    <w:rsid w:val="6CCD325D"/>
    <w:rsid w:val="6D535020"/>
    <w:rsid w:val="6D567F29"/>
    <w:rsid w:val="6E707111"/>
    <w:rsid w:val="6E91722E"/>
    <w:rsid w:val="6FBF2B2B"/>
    <w:rsid w:val="713316EB"/>
    <w:rsid w:val="71863D24"/>
    <w:rsid w:val="734859F4"/>
    <w:rsid w:val="74BE627C"/>
    <w:rsid w:val="754C25FA"/>
    <w:rsid w:val="755C6CEC"/>
    <w:rsid w:val="758C2697"/>
    <w:rsid w:val="78E74439"/>
    <w:rsid w:val="7A906344"/>
    <w:rsid w:val="7A9E41EC"/>
    <w:rsid w:val="7C0E0500"/>
    <w:rsid w:val="7C380051"/>
    <w:rsid w:val="7C802FE2"/>
    <w:rsid w:val="7E4402B1"/>
    <w:rsid w:val="7E4E79DA"/>
    <w:rsid w:val="7FB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napToGrid w:val="0"/>
      <w:spacing w:line="360" w:lineRule="auto"/>
      <w:ind w:firstLine="420" w:firstLineChars="200"/>
    </w:pPr>
    <w:rPr>
      <w:rFonts w:eastAsia="仿宋_GB2312"/>
      <w:sz w:val="2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99"/>
    <w:pPr>
      <w:spacing w:after="440" w:line="406" w:lineRule="auto"/>
      <w:jc w:val="center"/>
    </w:pPr>
    <w:rPr>
      <w:rFonts w:ascii="宋体" w:hAnsi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133</Words>
  <Characters>187</Characters>
  <Lines>0</Lines>
  <Paragraphs>0</Paragraphs>
  <TotalTime>0</TotalTime>
  <ScaleCrop>false</ScaleCrop>
  <LinksUpToDate>false</LinksUpToDate>
  <CharactersWithSpaces>188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2018-08-13T03:46:00Z</dcterms:created>
  <dc:creator>SZG121</dc:creator>
  <cp:lastModifiedBy>SLJ</cp:lastModifiedBy>
  <cp:lastPrinted>2024-10-15T06:43:00Z</cp:lastPrinted>
  <dcterms:modified xsi:type="dcterms:W3CDTF">2025-04-27T08:32:58Z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05C09DD2E63046D9A48DE634F3B7CFE5_12</vt:lpwstr>
  </property>
</Properties>
</file>